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anchor distT="45720" distB="45720" distL="114300" distR="114300" simplePos="0" relativeHeight="251658258" behindDoc="1" locked="0" layoutInCell="1" allowOverlap="1" wp14:anchorId="28D39B78" wp14:editId="5FF22262">
                <wp:simplePos x="0" y="0"/>
                <wp:positionH relativeFrom="column">
                  <wp:posOffset>770255</wp:posOffset>
                </wp:positionH>
                <wp:positionV relativeFrom="paragraph">
                  <wp:posOffset>20320</wp:posOffset>
                </wp:positionV>
                <wp:extent cx="4973320" cy="6127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39B78" id="_x0000_t202" coordsize="21600,21600" o:spt="202" path="m,l,21600r21600,l21600,xe">
                <v:stroke joinstyle="miter"/>
                <v:path gradientshapeok="t" o:connecttype="rect"/>
              </v:shapetype>
              <v:shape id="Text Box 2" o:spid="_x0000_s1026" type="#_x0000_t202" style="position:absolute;left:0;text-align:left;margin-left:60.65pt;margin-top:1.6pt;width:391.6pt;height:48.25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3A5B294" w14:textId="08C7334E" w:rsidR="00513579" w:rsidRDefault="00513579" w:rsidP="00E55F67">
      <w:pPr>
        <w:pStyle w:val="BODYTEXTELAA"/>
      </w:pPr>
    </w:p>
    <w:p w14:paraId="239C3BD8" w14:textId="7FEC76A9" w:rsidR="00513579" w:rsidRDefault="00513579" w:rsidP="00E55F67">
      <w:pPr>
        <w:pStyle w:val="BODYTEXTELAA"/>
      </w:pP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37A5EC98"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E70F5A">
            <w:t>Research Preschool</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97D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3A310796" w:rsidR="00E53EA5" w:rsidRDefault="0000000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Content>
          <w:r w:rsidR="00E70F5A">
            <w:t>Research Preschool</w:t>
          </w:r>
        </w:sdtContent>
      </w:sdt>
      <w:r w:rsidR="00E53EA5" w:rsidRPr="00E53EA5">
        <w:t xml:space="preserve"> </w:t>
      </w:r>
      <w:r w:rsidR="00E53EA5">
        <w:t>is committed to:</w:t>
      </w:r>
    </w:p>
    <w:p w14:paraId="18ABFF80" w14:textId="461DD6DB" w:rsidR="00E53EA5" w:rsidRDefault="00E53EA5" w:rsidP="00E55F67">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E55F67">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E55F67">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E55F67">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E55F67">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59540510"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Content>
          <w:r w:rsidR="00E70F5A">
            <w:t>Research Preschool</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8EDF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2986B932" w:rsidR="005376E1" w:rsidRDefault="3EA81F89" w:rsidP="00DA50F1">
            <w:r>
              <w:lastRenderedPageBreak/>
              <w:t>D</w:t>
            </w:r>
            <w:r w:rsidR="6828E213">
              <w:t xml:space="preserve">eveloping an </w:t>
            </w:r>
            <w:r w:rsidR="6828E213" w:rsidRPr="27B042F6">
              <w:rPr>
                <w:rStyle w:val="PolicyNameChar"/>
              </w:rPr>
              <w:t>Excursions and Service Events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7A1D5D08" w:rsidR="00D43D8F" w:rsidRDefault="00D43D8F" w:rsidP="00D43D8F">
            <w:r>
              <w:t>E</w:t>
            </w:r>
            <w:r w:rsidRPr="00B4657B">
              <w:t xml:space="preserve">nsuring that staff, volunteers, students and others at the service are provided with a copy of the </w:t>
            </w:r>
            <w:r w:rsidRPr="007B4669">
              <w:rPr>
                <w:rStyle w:val="PolicyNameChar"/>
              </w:rPr>
              <w:t xml:space="preserve">Excursions and Service Events Policy and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Ö</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7760661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06181F59" w:rsidR="005C3ABD" w:rsidRDefault="005C3ABD" w:rsidP="005C3ABD">
            <w:r>
              <w:lastRenderedPageBreak/>
              <w:t>E</w:t>
            </w:r>
            <w:r w:rsidRPr="00CE4217">
              <w:t xml:space="preserve">nsuring that staff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Ö</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0BF0CBC7" w:rsidR="00BD1D91" w:rsidRDefault="00BD1D91" w:rsidP="00BD1D91">
            <w:r>
              <w:t>E</w:t>
            </w:r>
            <w:r w:rsidRPr="003D7E40">
              <w:t xml:space="preserve">ncouraging parents/guardians to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Ö</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26D84C34" w:rsidR="00BD1D91" w:rsidRPr="00066861" w:rsidRDefault="7635D631" w:rsidP="00BD1D91">
            <w:r>
              <w:t>Where appropriate, taking walking excursions in the local community to promote physical activity, safe active travel and community 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B4B4504" w:rsidR="00CF663B" w:rsidRPr="00E925F7" w:rsidRDefault="3F2F8757" w:rsidP="2F8BF387">
            <w:pPr>
              <w:rPr>
                <w:rStyle w:val="PolicyNameChar"/>
              </w:rPr>
            </w:pPr>
            <w:r>
              <w:t xml:space="preserve">Ensuring that excursions and service events are based on an approved learning framework, the developmental needs, interests and experiences of each child, and take into account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68A194C0" w:rsidR="00CF663B" w:rsidRDefault="00CF663B" w:rsidP="00CF663B">
            <w:r>
              <w:t>E</w:t>
            </w:r>
            <w:r w:rsidRPr="00E7771C">
              <w:t>nsuring that there is a clear purpose and educational value to each excursion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29983BB6" w:rsidR="006642F9" w:rsidRPr="008B66B5" w:rsidRDefault="006642F9" w:rsidP="006642F9">
            <w:r>
              <w:t>D</w:t>
            </w:r>
            <w:r w:rsidRPr="008D3225">
              <w:t>iscussing the aims and objectives of the excursion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Ö</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2B6D3F24" w:rsidR="0035437E" w:rsidRDefault="0035437E" w:rsidP="0035437E">
            <w:r>
              <w:t>E</w:t>
            </w:r>
            <w:r w:rsidRPr="00F66B85">
              <w:t xml:space="preserve">nsuring that proposed excursions/service events 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2C597A6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Ö</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Ö</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lastRenderedPageBreak/>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Ö</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Ö</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Ö</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7C1A5AC6"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(refer to Dealing with Medical Conditions Policy, Asthma Policy, Anaphylaxis Policy, Diabetes Policy and Epilepsy Policy)</w:t>
            </w:r>
            <w:r w:rsidR="008659E5">
              <w:rPr>
                <w:rStyle w:val="PolicyNameChar"/>
              </w:rPr>
              <w:t xml:space="preserve"> </w:t>
            </w:r>
            <w:r w:rsidR="008659E5" w:rsidRPr="008659E5">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Ö</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Ö</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9005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77777777" w:rsidR="00274604" w:rsidRDefault="00274604" w:rsidP="00E55F67">
      <w:pPr>
        <w:pStyle w:val="BODYTEXTELAA"/>
      </w:pPr>
      <w:r>
        <w:t xml:space="preserve">Excursions and service events are planned to extend the educational program and further develop the current interests of children. The </w:t>
      </w:r>
      <w:r w:rsidRPr="007E756E">
        <w:rPr>
          <w:rStyle w:val="RegulationLawChar"/>
        </w:rPr>
        <w:t xml:space="preserve">Victorian Early Years Learning and Development Framework </w:t>
      </w:r>
      <w:r w:rsidRPr="007E756E">
        <w:rPr>
          <w:rStyle w:val="RefertoSourceDefinitionsAttachmentChar"/>
        </w:rPr>
        <w:t>(refer to Sources)</w:t>
      </w:r>
      <w:r>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28392FCD" w:rsidR="00274604" w:rsidRDefault="00274604" w:rsidP="00E55F67">
      <w:pPr>
        <w:pStyle w:val="BODYTEXTELAA"/>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F6A2A">
        <w:rPr>
          <w:rStyle w:val="PolicyNameChar"/>
        </w:rPr>
        <w:t>(refer to Inclusion and Equity Policy, Dealing with Medical Conditions Policy, Asthma Policy, Anaphylaxis Policy, Diabetes Policy and Epilepsy Policy)</w:t>
      </w:r>
      <w:r>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lastRenderedPageBreak/>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E55F67">
      <w:pPr>
        <w:pStyle w:val="BodyTextBullet1"/>
      </w:pPr>
      <w:r>
        <w:t>children and staff being physically active</w:t>
      </w:r>
    </w:p>
    <w:p w14:paraId="21F78CBA" w14:textId="0CFA1BC7" w:rsidR="00274604" w:rsidRDefault="00274604" w:rsidP="00E55F67">
      <w:pPr>
        <w:pStyle w:val="BodyTextBullet1"/>
      </w:pPr>
      <w:r>
        <w:t xml:space="preserve">providing the </w:t>
      </w:r>
      <w:r w:rsidRPr="00E55F67">
        <w:t>opportunity</w:t>
      </w:r>
      <w:r>
        <w:t xml:space="preserve"> to practice road safety</w:t>
      </w:r>
    </w:p>
    <w:p w14:paraId="30DE70EC" w14:textId="2D33A6EB" w:rsidR="00274604" w:rsidRDefault="00274604" w:rsidP="00E55F67">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E55F67">
      <w:pPr>
        <w:pStyle w:val="BodyTextBullet1"/>
      </w:pPr>
      <w:r w:rsidRPr="00E55F67">
        <w:t>Education and Care Services National Law Act 2010</w:t>
      </w:r>
    </w:p>
    <w:p w14:paraId="7CB999EB" w14:textId="77777777" w:rsidR="007C2B1C" w:rsidRPr="00E55F67" w:rsidRDefault="007C2B1C" w:rsidP="00E55F67">
      <w:pPr>
        <w:pStyle w:val="BodyTextBullet1"/>
      </w:pPr>
      <w:r w:rsidRPr="00E55F67">
        <w:t>Education and Care Services National Regulations 2011</w:t>
      </w:r>
    </w:p>
    <w:p w14:paraId="0B027A1D" w14:textId="79114874" w:rsidR="00F359D9" w:rsidRDefault="007C2B1C" w:rsidP="00E55F67">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_x0000_s1027"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BCBE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E55F67">
      <w:pPr>
        <w:pStyle w:val="BodyTextBullet1"/>
      </w:pPr>
      <w:r>
        <w:t>number, age and abilities of children</w:t>
      </w:r>
    </w:p>
    <w:p w14:paraId="4F846DCA" w14:textId="5DADF61C" w:rsidR="009003C8" w:rsidRDefault="009003C8" w:rsidP="00E55F67">
      <w:pPr>
        <w:pStyle w:val="BodyTextBullet1"/>
      </w:pPr>
      <w:r>
        <w:t>number and positioning of educators</w:t>
      </w:r>
    </w:p>
    <w:p w14:paraId="2674B1EE" w14:textId="7FFE1274" w:rsidR="009003C8" w:rsidRDefault="009003C8" w:rsidP="00E55F67">
      <w:pPr>
        <w:pStyle w:val="BodyTextBullet1"/>
      </w:pPr>
      <w:r>
        <w:t>current activity of each child</w:t>
      </w:r>
    </w:p>
    <w:p w14:paraId="65DABF3E" w14:textId="782DB570" w:rsidR="009003C8" w:rsidRDefault="009003C8" w:rsidP="00E55F67">
      <w:pPr>
        <w:pStyle w:val="BodyTextBullet1"/>
      </w:pPr>
      <w:r>
        <w:t>areas in which the children are engaged in an activity (visibility and accessibility)</w:t>
      </w:r>
    </w:p>
    <w:p w14:paraId="13E787D1" w14:textId="02271057" w:rsidR="009003C8" w:rsidRDefault="009003C8" w:rsidP="00E55F67">
      <w:pPr>
        <w:pStyle w:val="BodyTextBullet1"/>
      </w:pPr>
      <w:r>
        <w:t>developmental profile of each child and of the group of children</w:t>
      </w:r>
    </w:p>
    <w:p w14:paraId="34520BAF" w14:textId="3DB3C7A4" w:rsidR="009003C8" w:rsidRDefault="009003C8" w:rsidP="00E55F67">
      <w:pPr>
        <w:pStyle w:val="BodyTextBullet1"/>
      </w:pPr>
      <w:r>
        <w:t>experience, knowledge and skill of each educator</w:t>
      </w:r>
    </w:p>
    <w:p w14:paraId="4A96F93D" w14:textId="2774DAE5" w:rsidR="009003C8" w:rsidRDefault="009003C8" w:rsidP="00E55F67">
      <w:pPr>
        <w:pStyle w:val="BodyTextBullet1"/>
      </w:pPr>
      <w:r>
        <w:lastRenderedPageBreak/>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E55F67">
      <w:pPr>
        <w:pStyle w:val="BodyTextBullet1"/>
      </w:pPr>
      <w:r>
        <w:t>the proposed route and location of the excursion</w:t>
      </w:r>
    </w:p>
    <w:p w14:paraId="34D238FF" w14:textId="14797648" w:rsidR="009003C8" w:rsidRDefault="009003C8" w:rsidP="00E55F67">
      <w:pPr>
        <w:pStyle w:val="BodyTextBullet1"/>
      </w:pPr>
      <w:r>
        <w:t xml:space="preserve">any water hazards </w:t>
      </w:r>
      <w:r w:rsidRPr="00155BD8">
        <w:rPr>
          <w:rStyle w:val="PolicyNameChar"/>
        </w:rPr>
        <w:t>(refer to Water Safety Policy)</w:t>
      </w:r>
    </w:p>
    <w:p w14:paraId="7FE16C5E" w14:textId="378C34F9" w:rsidR="009003C8" w:rsidRDefault="009003C8" w:rsidP="00E55F67">
      <w:pPr>
        <w:pStyle w:val="BodyTextBullet1"/>
      </w:pPr>
      <w:r>
        <w:t xml:space="preserve">any risks associated with water-based activities </w:t>
      </w:r>
      <w:r w:rsidRPr="00155BD8">
        <w:rPr>
          <w:rStyle w:val="PolicyNameChar"/>
        </w:rPr>
        <w:t>(refer to Water Safety Policy)</w:t>
      </w:r>
    </w:p>
    <w:p w14:paraId="06075B45" w14:textId="5AF200AD" w:rsidR="009003C8" w:rsidRDefault="009003C8" w:rsidP="00E55F67">
      <w:pPr>
        <w:pStyle w:val="BodyTextBullet1"/>
      </w:pPr>
      <w:r>
        <w:t xml:space="preserve">transport to and from the proposed location of the excursion </w:t>
      </w:r>
      <w:r w:rsidRPr="00155BD8">
        <w:rPr>
          <w:rStyle w:val="PolicyNameChar"/>
        </w:rPr>
        <w:t>(refer to Occupational Health and Safety Policy)</w:t>
      </w:r>
    </w:p>
    <w:p w14:paraId="63452920" w14:textId="4CAB93B6" w:rsidR="009003C8" w:rsidRDefault="009003C8" w:rsidP="00E55F67">
      <w:pPr>
        <w:pStyle w:val="BodyTextBullet1"/>
      </w:pPr>
      <w:r>
        <w:t>the number of adults and children participating in the excursion</w:t>
      </w:r>
    </w:p>
    <w:p w14:paraId="6F47A044" w14:textId="54C7FC48" w:rsidR="009003C8" w:rsidRDefault="009003C8" w:rsidP="00E55F67">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E55F67">
      <w:pPr>
        <w:pStyle w:val="BodyTextBullet1"/>
      </w:pPr>
      <w:r>
        <w:t>the proposed activities, and the impact of this on children with varying levels of ability, additional needs or medical conditions</w:t>
      </w:r>
    </w:p>
    <w:p w14:paraId="020D7D92" w14:textId="5D8958A8" w:rsidR="009003C8" w:rsidRDefault="009003C8" w:rsidP="00E55F67">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E55F67">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FD2C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E55F67">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E55F67">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E55F67">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5421E4" w:rsidRDefault="00B10FC9" w:rsidP="00E55F67">
      <w:pPr>
        <w:pStyle w:val="BodyTextBullet1"/>
        <w:rPr>
          <w:rStyle w:val="Hyperlink"/>
          <w:color w:val="auto"/>
        </w:rPr>
      </w:pPr>
      <w:r w:rsidRPr="00AF69B9">
        <w:rPr>
          <w:i/>
        </w:rPr>
        <w:t>Victorian Early Years Learning and Development Framewor</w:t>
      </w:r>
      <w:r w:rsidRPr="001A1535">
        <w:rPr>
          <w:i/>
        </w:rPr>
        <w:t>k</w:t>
      </w:r>
      <w:r>
        <w:t xml:space="preserve">: </w:t>
      </w:r>
      <w:hyperlink r:id="rId25" w:history="1">
        <w:r w:rsidRPr="009F7AB2">
          <w:rPr>
            <w:rStyle w:val="Hyperlink"/>
          </w:rPr>
          <w:t>www.education.vic.gov.au</w:t>
        </w:r>
      </w:hyperlink>
      <w:r>
        <w:rPr>
          <w:rStyle w:val="Hyperlink"/>
        </w:rPr>
        <w:t xml:space="preserve"> </w:t>
      </w:r>
    </w:p>
    <w:p w14:paraId="2CF8D05C" w14:textId="77777777" w:rsidR="00B10FC9" w:rsidRDefault="00B10FC9" w:rsidP="00E55F67">
      <w:pPr>
        <w:pStyle w:val="BodyTextBullet1"/>
      </w:pPr>
      <w:r>
        <w:t xml:space="preserve">VicRoads: </w:t>
      </w:r>
      <w:hyperlink r:id="rId26" w:history="1">
        <w:r w:rsidRPr="00B9006A">
          <w:rPr>
            <w:rStyle w:val="Hyperlink"/>
          </w:rPr>
          <w:t>www.vicroads.vic.gov.au</w:t>
        </w:r>
      </w:hyperlink>
    </w:p>
    <w:p w14:paraId="605E1EF4" w14:textId="77777777" w:rsidR="00B10FC9" w:rsidRDefault="00B10FC9" w:rsidP="00E55F67">
      <w:pPr>
        <w:pStyle w:val="BodyTextBullet1"/>
      </w:pPr>
      <w:r>
        <w:lastRenderedPageBreak/>
        <w:t xml:space="preserve">Child Health Promotion Research Centre &amp; Edith Cowan University (2012) </w:t>
      </w:r>
      <w:r w:rsidRPr="005421E4">
        <w:rPr>
          <w:i/>
        </w:rPr>
        <w:t>National Practices for Early Childhood Road Safety Education</w:t>
      </w:r>
      <w:r>
        <w:t xml:space="preserve">: </w:t>
      </w:r>
      <w:hyperlink r:id="rId27" w:history="1">
        <w:r>
          <w:rPr>
            <w:rStyle w:val="Hyperlink"/>
          </w:rPr>
          <w:t>https://childroadsafety.org.au/assets/Research/National-Practices-for-EC-RSE.pdf</w:t>
        </w:r>
      </w:hyperlink>
    </w:p>
    <w:p w14:paraId="77F799E0" w14:textId="77777777" w:rsidR="000C5FAE" w:rsidRDefault="007B399F" w:rsidP="007343F6">
      <w:pPr>
        <w:pStyle w:val="Heading2"/>
      </w:pPr>
      <w:r>
        <w:t>Related Policies</w:t>
      </w:r>
    </w:p>
    <w:p w14:paraId="217CE4E4" w14:textId="1BB5E6C2" w:rsidR="00163868" w:rsidRDefault="00163868" w:rsidP="00E55F67">
      <w:pPr>
        <w:pStyle w:val="BodyTextBullet1"/>
      </w:pPr>
      <w:r>
        <w:t>Acceptance and Refusal of Authorisations</w:t>
      </w:r>
    </w:p>
    <w:p w14:paraId="4F65C962" w14:textId="6A1A8F76" w:rsidR="00163868" w:rsidRDefault="00163868" w:rsidP="00E55F67">
      <w:pPr>
        <w:pStyle w:val="BodyTextBullet1"/>
      </w:pPr>
      <w:r>
        <w:t>Administration of First Aid</w:t>
      </w:r>
    </w:p>
    <w:p w14:paraId="0EEB842E" w14:textId="66493F20" w:rsidR="00163868" w:rsidRDefault="00163868" w:rsidP="00E55F67">
      <w:pPr>
        <w:pStyle w:val="BodyTextBullet1"/>
      </w:pPr>
      <w:r>
        <w:t>Administration of Medication</w:t>
      </w:r>
    </w:p>
    <w:p w14:paraId="7C3A8870" w14:textId="09EE7342" w:rsidR="00163868" w:rsidRDefault="00163868" w:rsidP="00E55F67">
      <w:pPr>
        <w:pStyle w:val="BodyTextBullet1"/>
      </w:pPr>
      <w:r>
        <w:t>Anaphylaxis</w:t>
      </w:r>
    </w:p>
    <w:p w14:paraId="6C912593" w14:textId="793DC3A3" w:rsidR="00163868" w:rsidRDefault="00163868" w:rsidP="00E55F67">
      <w:pPr>
        <w:pStyle w:val="BodyTextBullet1"/>
      </w:pPr>
      <w:r>
        <w:t>Asthma</w:t>
      </w:r>
    </w:p>
    <w:p w14:paraId="175B6008" w14:textId="2A637A91" w:rsidR="00163868" w:rsidRDefault="00163868" w:rsidP="00E55F67">
      <w:pPr>
        <w:pStyle w:val="BodyTextBullet1"/>
      </w:pPr>
      <w:r>
        <w:t>Code of Conduct</w:t>
      </w:r>
    </w:p>
    <w:p w14:paraId="277FCE7A" w14:textId="64B30B30" w:rsidR="00163868" w:rsidRDefault="00163868" w:rsidP="00E55F67">
      <w:pPr>
        <w:pStyle w:val="BodyTextBullet1"/>
      </w:pPr>
      <w:r>
        <w:t>Curriculum Development</w:t>
      </w:r>
    </w:p>
    <w:p w14:paraId="6D20E14E" w14:textId="62783ED6" w:rsidR="00163868" w:rsidRDefault="00163868" w:rsidP="00E55F67">
      <w:pPr>
        <w:pStyle w:val="BodyTextBullet1"/>
      </w:pPr>
      <w:r>
        <w:t>Dealing with Medical Conditions</w:t>
      </w:r>
    </w:p>
    <w:p w14:paraId="21705603" w14:textId="653D7F98" w:rsidR="00163868" w:rsidRDefault="00163868" w:rsidP="00E55F67">
      <w:pPr>
        <w:pStyle w:val="BodyTextBullet1"/>
      </w:pPr>
      <w:r>
        <w:t>Delivery and Collection of Children</w:t>
      </w:r>
    </w:p>
    <w:p w14:paraId="6DA0817C" w14:textId="1AB2D08B" w:rsidR="00163868" w:rsidRDefault="00163868" w:rsidP="00E55F67">
      <w:pPr>
        <w:pStyle w:val="BodyTextBullet1"/>
      </w:pPr>
      <w:r>
        <w:t>Diabetes</w:t>
      </w:r>
    </w:p>
    <w:p w14:paraId="41946E6E" w14:textId="1341A6EA" w:rsidR="00163868" w:rsidRDefault="00163868" w:rsidP="00E55F67">
      <w:pPr>
        <w:pStyle w:val="BodyTextBullet1"/>
      </w:pPr>
      <w:r>
        <w:t>Emergency and Evacuation</w:t>
      </w:r>
    </w:p>
    <w:p w14:paraId="765D3984" w14:textId="3EDDECE2" w:rsidR="00163868" w:rsidRDefault="00163868" w:rsidP="00E55F67">
      <w:pPr>
        <w:pStyle w:val="BodyTextBullet1"/>
      </w:pPr>
      <w:r>
        <w:t>Enrolment and Orientation</w:t>
      </w:r>
    </w:p>
    <w:p w14:paraId="717468B3" w14:textId="53667C8B" w:rsidR="00163868" w:rsidRDefault="00163868" w:rsidP="00E55F67">
      <w:pPr>
        <w:pStyle w:val="BodyTextBullet1"/>
      </w:pPr>
      <w:r>
        <w:t>Epilepsy</w:t>
      </w:r>
    </w:p>
    <w:p w14:paraId="19E17CA9" w14:textId="24666C6D" w:rsidR="00163868" w:rsidRDefault="00163868" w:rsidP="00E55F67">
      <w:pPr>
        <w:pStyle w:val="BodyTextBullet1"/>
      </w:pPr>
      <w:r>
        <w:t>Fee</w:t>
      </w:r>
      <w:r w:rsidR="00BE2567">
        <w:t>s</w:t>
      </w:r>
    </w:p>
    <w:p w14:paraId="7A782CF1" w14:textId="0C49425C" w:rsidR="00163868" w:rsidRDefault="00163868" w:rsidP="00E55F67">
      <w:pPr>
        <w:pStyle w:val="BodyTextBullet1"/>
      </w:pPr>
      <w:r>
        <w:t>Food Safety</w:t>
      </w:r>
    </w:p>
    <w:p w14:paraId="6F6119AD" w14:textId="3F171F52" w:rsidR="00163868" w:rsidRDefault="00163868" w:rsidP="00E55F67">
      <w:pPr>
        <w:pStyle w:val="BodyTextBullet1"/>
      </w:pPr>
      <w:r>
        <w:t>Hygiene</w:t>
      </w:r>
    </w:p>
    <w:p w14:paraId="7B22F310" w14:textId="33CA3651" w:rsidR="00163868" w:rsidRDefault="00163868" w:rsidP="00E55F67">
      <w:pPr>
        <w:pStyle w:val="BodyTextBullet1"/>
      </w:pPr>
      <w:r>
        <w:t>Incident, Injury, Trauma and Illnes</w:t>
      </w:r>
      <w:r w:rsidR="00BE2567">
        <w:t>s</w:t>
      </w:r>
    </w:p>
    <w:p w14:paraId="06D39857" w14:textId="7BA7B7DB" w:rsidR="00163868" w:rsidRDefault="00163868" w:rsidP="00E55F67">
      <w:pPr>
        <w:pStyle w:val="BodyTextBullet1"/>
      </w:pPr>
      <w:r>
        <w:t>Inclusion and Equity</w:t>
      </w:r>
    </w:p>
    <w:p w14:paraId="7E87E7E4" w14:textId="04A17931" w:rsidR="00163868" w:rsidRDefault="00163868" w:rsidP="00E55F67">
      <w:pPr>
        <w:pStyle w:val="BodyTextBullet1"/>
      </w:pPr>
      <w:r>
        <w:t>Interactions with Children</w:t>
      </w:r>
    </w:p>
    <w:p w14:paraId="3ED80F10" w14:textId="098608EA" w:rsidR="00163868" w:rsidRDefault="00163868" w:rsidP="00E55F67">
      <w:pPr>
        <w:pStyle w:val="BodyTextBullet1"/>
      </w:pPr>
      <w:r>
        <w:t>Nutrition and Active Play</w:t>
      </w:r>
    </w:p>
    <w:p w14:paraId="01C6AEC2" w14:textId="464D9AF9" w:rsidR="00163868" w:rsidRDefault="00163868" w:rsidP="00E55F67">
      <w:pPr>
        <w:pStyle w:val="BodyTextBullet1"/>
      </w:pPr>
      <w:r>
        <w:t>Occupational Health and Safety</w:t>
      </w:r>
    </w:p>
    <w:p w14:paraId="3E2B0911" w14:textId="4BA867D5" w:rsidR="00163868" w:rsidRDefault="00163868" w:rsidP="00E55F67">
      <w:pPr>
        <w:pStyle w:val="BodyTextBullet1"/>
      </w:pPr>
      <w:r>
        <w:t>Participation of Volunteers and Students</w:t>
      </w:r>
    </w:p>
    <w:p w14:paraId="14079AB0" w14:textId="3E0A224C" w:rsidR="00163868" w:rsidRDefault="00163868" w:rsidP="00E55F67">
      <w:pPr>
        <w:pStyle w:val="BodyTextBullet1"/>
      </w:pPr>
      <w:r>
        <w:t xml:space="preserve">Privacy </w:t>
      </w:r>
      <w:r w:rsidR="00E26725">
        <w:t>and Confidentiality</w:t>
      </w:r>
    </w:p>
    <w:p w14:paraId="02C5FD53" w14:textId="2800E773" w:rsidR="00163868" w:rsidRDefault="00163868" w:rsidP="00E55F67">
      <w:pPr>
        <w:pStyle w:val="BodyTextBullet1"/>
      </w:pPr>
      <w:r>
        <w:t>Road Safety and Safe Transport</w:t>
      </w:r>
    </w:p>
    <w:p w14:paraId="00941327" w14:textId="7DE3B71C" w:rsidR="00163868" w:rsidRDefault="00163868" w:rsidP="00E55F67">
      <w:pPr>
        <w:pStyle w:val="BodyTextBullet1"/>
      </w:pPr>
      <w:r>
        <w:t>Sun Protection</w:t>
      </w:r>
    </w:p>
    <w:p w14:paraId="4BAF62E9" w14:textId="5D60B055" w:rsidR="00163868" w:rsidRDefault="00163868" w:rsidP="00E55F67">
      <w:pPr>
        <w:pStyle w:val="BodyTextBullet1"/>
      </w:pPr>
      <w:r>
        <w:t>Supervision of Children</w:t>
      </w:r>
    </w:p>
    <w:p w14:paraId="092F0AAC" w14:textId="6A4BE6C3" w:rsidR="000C5FAE" w:rsidRDefault="00163868" w:rsidP="00E55F67">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21B7"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E55F67">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E55F67">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E55F67">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E55F67">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E55F6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7BC64"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E55F67">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D1D95"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lastRenderedPageBreak/>
        <w:t>Authorisation</w:t>
      </w:r>
    </w:p>
    <w:p w14:paraId="49CA1ED0" w14:textId="01F525AB"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Content>
          <w:r w:rsidR="00E70F5A">
            <w:t>Research Preschool</w:t>
          </w:r>
        </w:sdtContent>
      </w:sdt>
      <w:r>
        <w:t xml:space="preserve"> on </w:t>
      </w:r>
      <w:r w:rsidR="00EF7F89">
        <w:t>December 2024</w:t>
      </w:r>
      <w:r>
        <w:t>.</w:t>
      </w:r>
    </w:p>
    <w:p w14:paraId="6A0CF0F2" w14:textId="17F63C61" w:rsidR="007B399F" w:rsidRDefault="009416A1" w:rsidP="00E55F67">
      <w:pPr>
        <w:pStyle w:val="BODYTEXTELAA"/>
      </w:pPr>
      <w:r w:rsidRPr="009416A1">
        <w:rPr>
          <w:b/>
          <w:bCs/>
        </w:rPr>
        <w:t>REVIEW DATE:</w:t>
      </w:r>
      <w:r w:rsidR="00E70F5A">
        <w:t>2027</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C76E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4865B0">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1A753019" w14:textId="4B60B442" w:rsidR="002B33CE" w:rsidRDefault="002B33CE" w:rsidP="007343F6">
      <w:pPr>
        <w:pStyle w:val="AttachmentsAttachments"/>
      </w:pPr>
      <w:r>
        <w:lastRenderedPageBreak/>
        <w:t xml:space="preserve">Attachment </w:t>
      </w:r>
      <w:r w:rsidR="001A60D8">
        <w:t>1</w:t>
      </w:r>
      <w:r>
        <w:t xml:space="preserve">. </w:t>
      </w:r>
      <w:r w:rsidR="001A60D8" w:rsidRPr="001A60D8">
        <w:t>Developing an excursion/service event 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4E47C0D" w14:textId="77777777" w:rsidR="001A60D8" w:rsidRDefault="001A60D8" w:rsidP="001A60D8">
      <w:pPr>
        <w:pStyle w:val="TableAttachmentTextBullet1"/>
      </w:pPr>
      <w:r>
        <w:t>the date the child is to be taken on the excursion (unless the authorisation is for a regular outing (refer to Definitions))</w:t>
      </w:r>
    </w:p>
    <w:p w14:paraId="3C77DD5C" w14:textId="77777777" w:rsidR="001A60D8" w:rsidRDefault="001A60D8" w:rsidP="001A60D8">
      <w:pPr>
        <w:pStyle w:val="TableAttachmentTextBullet1"/>
      </w:pPr>
      <w:r>
        <w:t>a description of the proposed location of the excursion</w:t>
      </w:r>
    </w:p>
    <w:p w14:paraId="5D73D5B5" w14:textId="77777777" w:rsidR="001A60D8" w:rsidRDefault="001A60D8" w:rsidP="001A60D8">
      <w:pPr>
        <w:pStyle w:val="TableAttachmentTextBullet1"/>
      </w:pPr>
      <w:r>
        <w:t>the method of transport to be used</w:t>
      </w:r>
    </w:p>
    <w:p w14:paraId="3FDA5EF0" w14:textId="77777777" w:rsidR="001A60D8" w:rsidRDefault="001A60D8" w:rsidP="001A60D8">
      <w:pPr>
        <w:pStyle w:val="TableAttachmentTextBullet1"/>
      </w:pPr>
      <w:r>
        <w:t>proposed activities to be undertaken as part of the excursion</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7B7C3831" w14:textId="77777777" w:rsidR="001A60D8" w:rsidRDefault="001A60D8" w:rsidP="001A60D8">
      <w:pPr>
        <w:pStyle w:val="TableAttachmentTextBullet1"/>
      </w:pPr>
      <w:r>
        <w:t>the anticipated number of staff members, and any other adults who will accompany and supervise children on the excursion</w:t>
      </w:r>
    </w:p>
    <w:p w14:paraId="67849C4B" w14:textId="77777777" w:rsidR="001A60D8" w:rsidRDefault="001A60D8" w:rsidP="001A60D8">
      <w:pPr>
        <w:pStyle w:val="TableAttachmentTextBullet1"/>
      </w:pPr>
      <w:r>
        <w:t>confirmation that a risk assessment has been prepared and is available at the service.</w:t>
      </w:r>
    </w:p>
    <w:p w14:paraId="656CEA0C" w14:textId="77777777" w:rsidR="001A60D8" w:rsidRDefault="001A60D8" w:rsidP="001A60D8">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4865B0">
      <w:headerReference w:type="first" r:id="rId3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288B" w14:textId="77777777" w:rsidR="008837E7" w:rsidRDefault="008837E7" w:rsidP="004B56A8">
      <w:r>
        <w:separator/>
      </w:r>
    </w:p>
  </w:endnote>
  <w:endnote w:type="continuationSeparator" w:id="0">
    <w:p w14:paraId="3A9D1AFD" w14:textId="77777777" w:rsidR="008837E7" w:rsidRDefault="008837E7" w:rsidP="004B56A8">
      <w:r>
        <w:continuationSeparator/>
      </w:r>
    </w:p>
  </w:endnote>
  <w:endnote w:type="continuationNotice" w:id="1">
    <w:p w14:paraId="6DC170CA" w14:textId="77777777" w:rsidR="008837E7" w:rsidRDefault="008837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781E" w14:textId="562B0A32"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3606EABF">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3A203370"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EF7F89">
                            <w:rPr>
                              <w:rStyle w:val="FooterChar"/>
                              <w:noProof/>
                            </w:rPr>
                            <w:t>January 25</w:t>
                          </w:r>
                          <w:r w:rsidR="00607871">
                            <w:rPr>
                              <w:rStyle w:val="FooterChar"/>
                            </w:rPr>
                            <w:fldChar w:fldCharType="end"/>
                          </w:r>
                        </w:p>
                        <w:p w14:paraId="4F691FD2" w14:textId="77777777" w:rsidR="00C44DEC" w:rsidRDefault="00C44DEC" w:rsidP="00236D18">
                          <w:pPr>
                            <w:pStyle w:val="Footer"/>
                          </w:pPr>
                          <w:r>
                            <w:t>© 2021 Early Learning Association Australia | Telephone 03 9489 3500</w:t>
                          </w:r>
                        </w:p>
                        <w:p w14:paraId="0EF68B9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E60B76A" w14:textId="3A203370"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EF7F89">
                      <w:rPr>
                        <w:rStyle w:val="FooterChar"/>
                        <w:noProof/>
                      </w:rPr>
                      <w:t>January 25</w:t>
                    </w:r>
                    <w:r w:rsidR="00607871">
                      <w:rPr>
                        <w:rStyle w:val="FooterChar"/>
                      </w:rPr>
                      <w:fldChar w:fldCharType="end"/>
                    </w:r>
                  </w:p>
                  <w:p w14:paraId="4F691FD2" w14:textId="77777777" w:rsidR="00C44DEC" w:rsidRDefault="00C44DEC" w:rsidP="00236D18">
                    <w:pPr>
                      <w:pStyle w:val="Footer"/>
                    </w:pPr>
                    <w:r>
                      <w:t>© 2021 Early Learning Association Australia | Telephone 03 9489 3500</w:t>
                    </w:r>
                  </w:p>
                  <w:p w14:paraId="0EF68B9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C07" w14:textId="737249B9"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2CC2CADC">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32AE5EA0"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EF7F89">
                            <w:rPr>
                              <w:rStyle w:val="FooterChar"/>
                              <w:noProof/>
                            </w:rPr>
                            <w:t>January 25</w:t>
                          </w:r>
                          <w:r w:rsidR="00B32941">
                            <w:rPr>
                              <w:rStyle w:val="FooterChar"/>
                            </w:rPr>
                            <w:fldChar w:fldCharType="end"/>
                          </w:r>
                        </w:p>
                        <w:p w14:paraId="31EC14DA" w14:textId="77777777" w:rsidR="00C44DEC" w:rsidRDefault="00C44DEC" w:rsidP="00236D18">
                          <w:pPr>
                            <w:pStyle w:val="Footer"/>
                          </w:pPr>
                          <w:r>
                            <w:t>© 2021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FDB0F71" w14:textId="32AE5EA0"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EF7F89">
                      <w:rPr>
                        <w:rStyle w:val="FooterChar"/>
                        <w:noProof/>
                      </w:rPr>
                      <w:t>January 25</w:t>
                    </w:r>
                    <w:r w:rsidR="00B32941">
                      <w:rPr>
                        <w:rStyle w:val="FooterChar"/>
                      </w:rPr>
                      <w:fldChar w:fldCharType="end"/>
                    </w:r>
                  </w:p>
                  <w:p w14:paraId="31EC14DA" w14:textId="77777777" w:rsidR="00C44DEC" w:rsidRDefault="00C44DEC" w:rsidP="00236D18">
                    <w:pPr>
                      <w:pStyle w:val="Footer"/>
                    </w:pPr>
                    <w:r>
                      <w:t>© 2021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0240" w14:textId="77777777" w:rsidR="008837E7" w:rsidRDefault="008837E7" w:rsidP="004B56A8">
      <w:r>
        <w:separator/>
      </w:r>
    </w:p>
  </w:footnote>
  <w:footnote w:type="continuationSeparator" w:id="0">
    <w:p w14:paraId="508D7004" w14:textId="77777777" w:rsidR="008837E7" w:rsidRDefault="008837E7" w:rsidP="004B56A8">
      <w:r>
        <w:continuationSeparator/>
      </w:r>
    </w:p>
  </w:footnote>
  <w:footnote w:type="continuationNotice" w:id="1">
    <w:p w14:paraId="29EC18DC" w14:textId="77777777" w:rsidR="008837E7" w:rsidRDefault="008837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6EDC91B9">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2C8F2C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553159">
    <w:abstractNumId w:val="9"/>
  </w:num>
  <w:num w:numId="2" w16cid:durableId="1068957898">
    <w:abstractNumId w:val="10"/>
  </w:num>
  <w:num w:numId="3" w16cid:durableId="258829783">
    <w:abstractNumId w:val="0"/>
  </w:num>
  <w:num w:numId="4" w16cid:durableId="1111558720">
    <w:abstractNumId w:val="7"/>
  </w:num>
  <w:num w:numId="5" w16cid:durableId="2020546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286820">
    <w:abstractNumId w:val="2"/>
  </w:num>
  <w:num w:numId="7" w16cid:durableId="1840844865">
    <w:abstractNumId w:val="3"/>
  </w:num>
  <w:num w:numId="8" w16cid:durableId="438722481">
    <w:abstractNumId w:val="4"/>
  </w:num>
  <w:num w:numId="9" w16cid:durableId="1492797562">
    <w:abstractNumId w:val="8"/>
  </w:num>
  <w:num w:numId="10" w16cid:durableId="219246428">
    <w:abstractNumId w:val="5"/>
  </w:num>
  <w:num w:numId="11" w16cid:durableId="396325095">
    <w:abstractNumId w:val="1"/>
  </w:num>
  <w:num w:numId="12" w16cid:durableId="1703703950">
    <w:abstractNumId w:val="6"/>
  </w:num>
  <w:num w:numId="13" w16cid:durableId="384454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54E8D"/>
    <w:rsid w:val="000553BF"/>
    <w:rsid w:val="00066861"/>
    <w:rsid w:val="000668C1"/>
    <w:rsid w:val="00066C82"/>
    <w:rsid w:val="0006781A"/>
    <w:rsid w:val="00070CF1"/>
    <w:rsid w:val="00072876"/>
    <w:rsid w:val="00074719"/>
    <w:rsid w:val="0009334C"/>
    <w:rsid w:val="000950D4"/>
    <w:rsid w:val="000A0083"/>
    <w:rsid w:val="000A6334"/>
    <w:rsid w:val="000B034A"/>
    <w:rsid w:val="000B2BAC"/>
    <w:rsid w:val="000B4FE3"/>
    <w:rsid w:val="000C1380"/>
    <w:rsid w:val="000C25C3"/>
    <w:rsid w:val="000C2A6E"/>
    <w:rsid w:val="000C2B63"/>
    <w:rsid w:val="000C5FAE"/>
    <w:rsid w:val="000E3B50"/>
    <w:rsid w:val="000E4628"/>
    <w:rsid w:val="000F0A69"/>
    <w:rsid w:val="000F5244"/>
    <w:rsid w:val="000F68D2"/>
    <w:rsid w:val="00103CE8"/>
    <w:rsid w:val="00104FEF"/>
    <w:rsid w:val="00107D74"/>
    <w:rsid w:val="00130FCA"/>
    <w:rsid w:val="0013704A"/>
    <w:rsid w:val="00137EF5"/>
    <w:rsid w:val="001418D3"/>
    <w:rsid w:val="00145AE0"/>
    <w:rsid w:val="00147B31"/>
    <w:rsid w:val="00147E60"/>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20D8"/>
    <w:rsid w:val="00274604"/>
    <w:rsid w:val="002752EB"/>
    <w:rsid w:val="00276BF1"/>
    <w:rsid w:val="00276EDE"/>
    <w:rsid w:val="0028433E"/>
    <w:rsid w:val="0028724C"/>
    <w:rsid w:val="00296689"/>
    <w:rsid w:val="002B132E"/>
    <w:rsid w:val="002B1C7D"/>
    <w:rsid w:val="002B33CE"/>
    <w:rsid w:val="002B46B5"/>
    <w:rsid w:val="002D147F"/>
    <w:rsid w:val="002E0291"/>
    <w:rsid w:val="002E44EA"/>
    <w:rsid w:val="002E4CA0"/>
    <w:rsid w:val="002E4FAC"/>
    <w:rsid w:val="002F1335"/>
    <w:rsid w:val="003046A7"/>
    <w:rsid w:val="0030523D"/>
    <w:rsid w:val="003159EB"/>
    <w:rsid w:val="00316E92"/>
    <w:rsid w:val="003207E1"/>
    <w:rsid w:val="00321447"/>
    <w:rsid w:val="0032218E"/>
    <w:rsid w:val="00325AA2"/>
    <w:rsid w:val="00325B67"/>
    <w:rsid w:val="00327CD4"/>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C7ACB"/>
    <w:rsid w:val="003D0936"/>
    <w:rsid w:val="003D0D41"/>
    <w:rsid w:val="003D5467"/>
    <w:rsid w:val="003D7D1D"/>
    <w:rsid w:val="003D7E40"/>
    <w:rsid w:val="003E2160"/>
    <w:rsid w:val="003E3955"/>
    <w:rsid w:val="003E57FD"/>
    <w:rsid w:val="003F2A26"/>
    <w:rsid w:val="003F7053"/>
    <w:rsid w:val="004032A9"/>
    <w:rsid w:val="00403DD5"/>
    <w:rsid w:val="004103D4"/>
    <w:rsid w:val="004137BD"/>
    <w:rsid w:val="0041412B"/>
    <w:rsid w:val="00416A8B"/>
    <w:rsid w:val="004201AC"/>
    <w:rsid w:val="00423BE9"/>
    <w:rsid w:val="00424213"/>
    <w:rsid w:val="004269D8"/>
    <w:rsid w:val="00430E2F"/>
    <w:rsid w:val="00434C35"/>
    <w:rsid w:val="00446781"/>
    <w:rsid w:val="00452C2D"/>
    <w:rsid w:val="00461A9F"/>
    <w:rsid w:val="004631D2"/>
    <w:rsid w:val="0046708D"/>
    <w:rsid w:val="00467B00"/>
    <w:rsid w:val="00482FAA"/>
    <w:rsid w:val="004836AA"/>
    <w:rsid w:val="004842CB"/>
    <w:rsid w:val="00485654"/>
    <w:rsid w:val="004865B0"/>
    <w:rsid w:val="00493D04"/>
    <w:rsid w:val="004A672E"/>
    <w:rsid w:val="004A7F24"/>
    <w:rsid w:val="004B06F2"/>
    <w:rsid w:val="004B56A8"/>
    <w:rsid w:val="004B6B4C"/>
    <w:rsid w:val="004B7E21"/>
    <w:rsid w:val="004C18CC"/>
    <w:rsid w:val="004C7136"/>
    <w:rsid w:val="004D16C4"/>
    <w:rsid w:val="004E21F5"/>
    <w:rsid w:val="004E47CD"/>
    <w:rsid w:val="004E6BFE"/>
    <w:rsid w:val="004F7612"/>
    <w:rsid w:val="005015EA"/>
    <w:rsid w:val="00502982"/>
    <w:rsid w:val="005032AB"/>
    <w:rsid w:val="00506BEB"/>
    <w:rsid w:val="005108CE"/>
    <w:rsid w:val="00513579"/>
    <w:rsid w:val="00514478"/>
    <w:rsid w:val="00514858"/>
    <w:rsid w:val="00521C25"/>
    <w:rsid w:val="005251EE"/>
    <w:rsid w:val="005322C6"/>
    <w:rsid w:val="0053602E"/>
    <w:rsid w:val="005376E1"/>
    <w:rsid w:val="00541320"/>
    <w:rsid w:val="00553919"/>
    <w:rsid w:val="00556BDA"/>
    <w:rsid w:val="005607E2"/>
    <w:rsid w:val="00560D1D"/>
    <w:rsid w:val="00561E5E"/>
    <w:rsid w:val="00561E91"/>
    <w:rsid w:val="005675E2"/>
    <w:rsid w:val="00573E4F"/>
    <w:rsid w:val="00582ECA"/>
    <w:rsid w:val="005843AC"/>
    <w:rsid w:val="00593698"/>
    <w:rsid w:val="00593855"/>
    <w:rsid w:val="00593C43"/>
    <w:rsid w:val="005A5A1B"/>
    <w:rsid w:val="005C03E3"/>
    <w:rsid w:val="005C3ABD"/>
    <w:rsid w:val="005C78F2"/>
    <w:rsid w:val="005D3FF5"/>
    <w:rsid w:val="005E0379"/>
    <w:rsid w:val="005F33BA"/>
    <w:rsid w:val="00604388"/>
    <w:rsid w:val="00607871"/>
    <w:rsid w:val="00610552"/>
    <w:rsid w:val="00615B0E"/>
    <w:rsid w:val="00616586"/>
    <w:rsid w:val="00620448"/>
    <w:rsid w:val="00623490"/>
    <w:rsid w:val="0062409A"/>
    <w:rsid w:val="0062653A"/>
    <w:rsid w:val="00630097"/>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E3AA7"/>
    <w:rsid w:val="006E59AE"/>
    <w:rsid w:val="006F04AF"/>
    <w:rsid w:val="006F4996"/>
    <w:rsid w:val="006F7E88"/>
    <w:rsid w:val="00713656"/>
    <w:rsid w:val="00716C94"/>
    <w:rsid w:val="007176B6"/>
    <w:rsid w:val="0072086A"/>
    <w:rsid w:val="007307A2"/>
    <w:rsid w:val="007343F6"/>
    <w:rsid w:val="00735A61"/>
    <w:rsid w:val="007363F3"/>
    <w:rsid w:val="00744BC3"/>
    <w:rsid w:val="00745FE8"/>
    <w:rsid w:val="00760FD3"/>
    <w:rsid w:val="0076498B"/>
    <w:rsid w:val="00765382"/>
    <w:rsid w:val="00771870"/>
    <w:rsid w:val="00772F75"/>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7510"/>
    <w:rsid w:val="007E6211"/>
    <w:rsid w:val="007E756E"/>
    <w:rsid w:val="00800AEC"/>
    <w:rsid w:val="00801529"/>
    <w:rsid w:val="00803372"/>
    <w:rsid w:val="00832B1A"/>
    <w:rsid w:val="00835A07"/>
    <w:rsid w:val="00843221"/>
    <w:rsid w:val="0084605B"/>
    <w:rsid w:val="00846D6C"/>
    <w:rsid w:val="008563ED"/>
    <w:rsid w:val="008619AA"/>
    <w:rsid w:val="008659E5"/>
    <w:rsid w:val="00870600"/>
    <w:rsid w:val="008802B2"/>
    <w:rsid w:val="00882A7E"/>
    <w:rsid w:val="008837E7"/>
    <w:rsid w:val="00890486"/>
    <w:rsid w:val="00896810"/>
    <w:rsid w:val="008A2BBB"/>
    <w:rsid w:val="008B66B5"/>
    <w:rsid w:val="008C1079"/>
    <w:rsid w:val="008C2D71"/>
    <w:rsid w:val="008C3C77"/>
    <w:rsid w:val="008C7779"/>
    <w:rsid w:val="008D18F8"/>
    <w:rsid w:val="008D3225"/>
    <w:rsid w:val="008E7E19"/>
    <w:rsid w:val="009003C8"/>
    <w:rsid w:val="00900DE5"/>
    <w:rsid w:val="0090241F"/>
    <w:rsid w:val="00906A18"/>
    <w:rsid w:val="00907C7D"/>
    <w:rsid w:val="00910916"/>
    <w:rsid w:val="00912E03"/>
    <w:rsid w:val="009316EC"/>
    <w:rsid w:val="009416A1"/>
    <w:rsid w:val="0094322F"/>
    <w:rsid w:val="009521F1"/>
    <w:rsid w:val="00952DC0"/>
    <w:rsid w:val="00964118"/>
    <w:rsid w:val="00966DA8"/>
    <w:rsid w:val="00975C7B"/>
    <w:rsid w:val="00985EC7"/>
    <w:rsid w:val="009863CA"/>
    <w:rsid w:val="0098743A"/>
    <w:rsid w:val="009A0752"/>
    <w:rsid w:val="009A0F9C"/>
    <w:rsid w:val="009A5AE1"/>
    <w:rsid w:val="009A6DFE"/>
    <w:rsid w:val="009A7F77"/>
    <w:rsid w:val="009B3CF1"/>
    <w:rsid w:val="009C0FB0"/>
    <w:rsid w:val="009C313A"/>
    <w:rsid w:val="009C63F0"/>
    <w:rsid w:val="009C7DF8"/>
    <w:rsid w:val="009D1539"/>
    <w:rsid w:val="009D6770"/>
    <w:rsid w:val="009E216E"/>
    <w:rsid w:val="00A17E5C"/>
    <w:rsid w:val="00A24295"/>
    <w:rsid w:val="00A301E6"/>
    <w:rsid w:val="00A33712"/>
    <w:rsid w:val="00A35E4C"/>
    <w:rsid w:val="00A42FAE"/>
    <w:rsid w:val="00A52A09"/>
    <w:rsid w:val="00A624E4"/>
    <w:rsid w:val="00A65018"/>
    <w:rsid w:val="00A73182"/>
    <w:rsid w:val="00A81C8F"/>
    <w:rsid w:val="00A82A5C"/>
    <w:rsid w:val="00A85514"/>
    <w:rsid w:val="00A9429A"/>
    <w:rsid w:val="00A95F87"/>
    <w:rsid w:val="00AA7AAE"/>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55B3"/>
    <w:rsid w:val="00B16878"/>
    <w:rsid w:val="00B16B5E"/>
    <w:rsid w:val="00B17351"/>
    <w:rsid w:val="00B239D7"/>
    <w:rsid w:val="00B258E9"/>
    <w:rsid w:val="00B259A9"/>
    <w:rsid w:val="00B32941"/>
    <w:rsid w:val="00B36CBB"/>
    <w:rsid w:val="00B4657B"/>
    <w:rsid w:val="00B57BF8"/>
    <w:rsid w:val="00B64039"/>
    <w:rsid w:val="00B712C5"/>
    <w:rsid w:val="00B73412"/>
    <w:rsid w:val="00B741C8"/>
    <w:rsid w:val="00B77BE1"/>
    <w:rsid w:val="00B933C5"/>
    <w:rsid w:val="00B9398E"/>
    <w:rsid w:val="00BA24CD"/>
    <w:rsid w:val="00BA6F06"/>
    <w:rsid w:val="00BB0EAC"/>
    <w:rsid w:val="00BC0BA4"/>
    <w:rsid w:val="00BC2920"/>
    <w:rsid w:val="00BC2FE0"/>
    <w:rsid w:val="00BD0E0E"/>
    <w:rsid w:val="00BD1D91"/>
    <w:rsid w:val="00BD29FB"/>
    <w:rsid w:val="00BD2A92"/>
    <w:rsid w:val="00BD4583"/>
    <w:rsid w:val="00BE2567"/>
    <w:rsid w:val="00BE6BFA"/>
    <w:rsid w:val="00BF3350"/>
    <w:rsid w:val="00BF6107"/>
    <w:rsid w:val="00C07453"/>
    <w:rsid w:val="00C101B2"/>
    <w:rsid w:val="00C163DF"/>
    <w:rsid w:val="00C16678"/>
    <w:rsid w:val="00C1689C"/>
    <w:rsid w:val="00C169EC"/>
    <w:rsid w:val="00C16B1B"/>
    <w:rsid w:val="00C21242"/>
    <w:rsid w:val="00C21DC1"/>
    <w:rsid w:val="00C264C5"/>
    <w:rsid w:val="00C34046"/>
    <w:rsid w:val="00C37F84"/>
    <w:rsid w:val="00C44DEC"/>
    <w:rsid w:val="00C47F47"/>
    <w:rsid w:val="00C51115"/>
    <w:rsid w:val="00C51A00"/>
    <w:rsid w:val="00C52720"/>
    <w:rsid w:val="00C561DD"/>
    <w:rsid w:val="00C57352"/>
    <w:rsid w:val="00C76909"/>
    <w:rsid w:val="00C8182C"/>
    <w:rsid w:val="00C8712A"/>
    <w:rsid w:val="00C94DF9"/>
    <w:rsid w:val="00C94FB0"/>
    <w:rsid w:val="00C954E5"/>
    <w:rsid w:val="00C95A97"/>
    <w:rsid w:val="00C974B7"/>
    <w:rsid w:val="00CA13E4"/>
    <w:rsid w:val="00CA6F76"/>
    <w:rsid w:val="00CB2DC2"/>
    <w:rsid w:val="00CB65DD"/>
    <w:rsid w:val="00CC0A2D"/>
    <w:rsid w:val="00CD3792"/>
    <w:rsid w:val="00CE4217"/>
    <w:rsid w:val="00CE5400"/>
    <w:rsid w:val="00CE65D9"/>
    <w:rsid w:val="00CF14FE"/>
    <w:rsid w:val="00CF17DB"/>
    <w:rsid w:val="00CF1EEA"/>
    <w:rsid w:val="00CF3494"/>
    <w:rsid w:val="00CF5C86"/>
    <w:rsid w:val="00CF663B"/>
    <w:rsid w:val="00CF75C6"/>
    <w:rsid w:val="00D02166"/>
    <w:rsid w:val="00D213D1"/>
    <w:rsid w:val="00D21626"/>
    <w:rsid w:val="00D22CE7"/>
    <w:rsid w:val="00D2401F"/>
    <w:rsid w:val="00D26DDF"/>
    <w:rsid w:val="00D41A93"/>
    <w:rsid w:val="00D43D8F"/>
    <w:rsid w:val="00D46899"/>
    <w:rsid w:val="00D57AC0"/>
    <w:rsid w:val="00D641AC"/>
    <w:rsid w:val="00D77FB2"/>
    <w:rsid w:val="00D87679"/>
    <w:rsid w:val="00D974D2"/>
    <w:rsid w:val="00DA0837"/>
    <w:rsid w:val="00DA50F1"/>
    <w:rsid w:val="00DA6F73"/>
    <w:rsid w:val="00DA71CD"/>
    <w:rsid w:val="00DB0948"/>
    <w:rsid w:val="00DB2057"/>
    <w:rsid w:val="00DB7531"/>
    <w:rsid w:val="00DC027D"/>
    <w:rsid w:val="00DC76CB"/>
    <w:rsid w:val="00DD074D"/>
    <w:rsid w:val="00DD07E2"/>
    <w:rsid w:val="00DD373E"/>
    <w:rsid w:val="00DD7428"/>
    <w:rsid w:val="00DE736F"/>
    <w:rsid w:val="00DF66E2"/>
    <w:rsid w:val="00E0021B"/>
    <w:rsid w:val="00E02656"/>
    <w:rsid w:val="00E0756C"/>
    <w:rsid w:val="00E1365F"/>
    <w:rsid w:val="00E208BB"/>
    <w:rsid w:val="00E20DF3"/>
    <w:rsid w:val="00E250D5"/>
    <w:rsid w:val="00E26725"/>
    <w:rsid w:val="00E26B9B"/>
    <w:rsid w:val="00E34AC6"/>
    <w:rsid w:val="00E3609B"/>
    <w:rsid w:val="00E37682"/>
    <w:rsid w:val="00E53EA5"/>
    <w:rsid w:val="00E55F67"/>
    <w:rsid w:val="00E60D7E"/>
    <w:rsid w:val="00E61E58"/>
    <w:rsid w:val="00E65BA6"/>
    <w:rsid w:val="00E70F5A"/>
    <w:rsid w:val="00E7771C"/>
    <w:rsid w:val="00E870D3"/>
    <w:rsid w:val="00E925F7"/>
    <w:rsid w:val="00E94E7B"/>
    <w:rsid w:val="00E97923"/>
    <w:rsid w:val="00EA30B0"/>
    <w:rsid w:val="00EA30C8"/>
    <w:rsid w:val="00EA3BBC"/>
    <w:rsid w:val="00EB1619"/>
    <w:rsid w:val="00EB7B3A"/>
    <w:rsid w:val="00EC29F3"/>
    <w:rsid w:val="00EC2EBA"/>
    <w:rsid w:val="00EC7CE0"/>
    <w:rsid w:val="00ED0D11"/>
    <w:rsid w:val="00EE2460"/>
    <w:rsid w:val="00EE2EB5"/>
    <w:rsid w:val="00EE428A"/>
    <w:rsid w:val="00EF370B"/>
    <w:rsid w:val="00EF7F89"/>
    <w:rsid w:val="00F0377B"/>
    <w:rsid w:val="00F14455"/>
    <w:rsid w:val="00F24F0B"/>
    <w:rsid w:val="00F277A2"/>
    <w:rsid w:val="00F33646"/>
    <w:rsid w:val="00F33EB8"/>
    <w:rsid w:val="00F359D9"/>
    <w:rsid w:val="00F3750A"/>
    <w:rsid w:val="00F405D8"/>
    <w:rsid w:val="00F47626"/>
    <w:rsid w:val="00F517FB"/>
    <w:rsid w:val="00F51958"/>
    <w:rsid w:val="00F53D12"/>
    <w:rsid w:val="00F55A25"/>
    <w:rsid w:val="00F55A47"/>
    <w:rsid w:val="00F60731"/>
    <w:rsid w:val="00F61051"/>
    <w:rsid w:val="00F66B85"/>
    <w:rsid w:val="00F72F3F"/>
    <w:rsid w:val="00F751B5"/>
    <w:rsid w:val="00F75F7D"/>
    <w:rsid w:val="00F87B5B"/>
    <w:rsid w:val="00F921BE"/>
    <w:rsid w:val="00FA2E80"/>
    <w:rsid w:val="00FA3AB4"/>
    <w:rsid w:val="00FA4256"/>
    <w:rsid w:val="00FA7295"/>
    <w:rsid w:val="00FB0753"/>
    <w:rsid w:val="00FB1AF6"/>
    <w:rsid w:val="00FB69FA"/>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55F6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assets/Research/National-Practices-for-EC-RSE.pdf" TargetMode="External"/><Relationship Id="rId30" Type="http://schemas.openxmlformats.org/officeDocument/2006/relationships/image" Target="media/image9.png"/><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072876"/>
    <w:rsid w:val="00537A5A"/>
    <w:rsid w:val="00636345"/>
    <w:rsid w:val="00912E03"/>
    <w:rsid w:val="00A46D4A"/>
    <w:rsid w:val="00AD5262"/>
    <w:rsid w:val="00CB5CC3"/>
    <w:rsid w:val="00D6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customXml/itemProps2.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4.xml><?xml version="1.0" encoding="utf-8"?>
<ds:datastoreItem xmlns:ds="http://schemas.openxmlformats.org/officeDocument/2006/customXml" ds:itemID="{873D8DF2-5581-4AF5-BC88-5DAC120EF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1</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Excursions and Service Events</vt:lpstr>
    </vt:vector>
  </TitlesOfParts>
  <Company>Research Preschool</Company>
  <LinksUpToDate>false</LinksUpToDate>
  <CharactersWithSpaces>20399</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Monique Jarman</cp:lastModifiedBy>
  <cp:revision>4</cp:revision>
  <cp:lastPrinted>2024-02-12T03:31:00Z</cp:lastPrinted>
  <dcterms:created xsi:type="dcterms:W3CDTF">2024-02-12T04:23:00Z</dcterms:created>
  <dcterms:modified xsi:type="dcterms:W3CDTF">2025-01-30T05:49:00Z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